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ACA85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581062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793EB0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66E3E4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ERA IERI…</w:t>
      </w:r>
    </w:p>
    <w:p w14:paraId="074188B5" w14:textId="77777777" w:rsidR="008E5608" w:rsidRDefault="008E5608" w:rsidP="008E56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264A5D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Eccomi Signore,</w:t>
      </w:r>
    </w:p>
    <w:p w14:paraId="6FFFBDFB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sono nella tua casa dove accogli e ti lasci accogliere,</w:t>
      </w:r>
    </w:p>
    <w:p w14:paraId="41282B1D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il silenzio che avverto è abitato.</w:t>
      </w:r>
    </w:p>
    <w:p w14:paraId="3D0AC4C9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Siamo soli, io più di Te,</w:t>
      </w:r>
    </w:p>
    <w:p w14:paraId="612C3746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 prigioniero del tuo amore, io del mio timore.</w:t>
      </w:r>
    </w:p>
    <w:p w14:paraId="7851539D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mani intrecciate, il cuore in ansia,</w:t>
      </w:r>
    </w:p>
    <w:p w14:paraId="6301B069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pensieri guizzano in ricerca.</w:t>
      </w:r>
    </w:p>
    <w:p w14:paraId="52D98815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sono un uomo allo specchio.</w:t>
      </w:r>
    </w:p>
    <w:p w14:paraId="7E466298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Era ieri, vestito di autosufficienza</w:t>
      </w:r>
    </w:p>
    <w:p w14:paraId="6D4160AB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oggi, nudo e vulnerabile, ieri saccente e supponente</w:t>
      </w:r>
    </w:p>
    <w:p w14:paraId="00267F47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oggi ridimensionato e con la paura che mi segna.</w:t>
      </w:r>
    </w:p>
    <w:p w14:paraId="5FED83B5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Ieri la fretta come imperativo, oggi il passo lento.</w:t>
      </w:r>
    </w:p>
    <w:p w14:paraId="35E2AA72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cosa è successo?</w:t>
      </w:r>
    </w:p>
    <w:p w14:paraId="53B1AAA9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Vedo nei volti coperti di mascherina, angoscia, ansia, paura.</w:t>
      </w:r>
    </w:p>
    <w:p w14:paraId="61ECE7AA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Vedo occhi che mi frugano dentro</w:t>
      </w:r>
    </w:p>
    <w:p w14:paraId="58804F88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l’indifferenza di ieri, oggi più di un setaccio a scrutarmi.</w:t>
      </w:r>
    </w:p>
    <w:p w14:paraId="4D77E807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Siamo ancora soli, il Tuo amore mi contagia più del virus. </w:t>
      </w:r>
    </w:p>
    <w:p w14:paraId="0C0D234C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Una luce fa spazio alla penombra, come lama mi accarezza.</w:t>
      </w:r>
    </w:p>
    <w:p w14:paraId="6F0FCA69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Comprendo e mi lascio investire.</w:t>
      </w:r>
    </w:p>
    <w:p w14:paraId="4BD51A00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Torno a cercarti per capire e il tuo silenzio si fa voce:</w:t>
      </w:r>
    </w:p>
    <w:p w14:paraId="49535594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Sono sempre con voi anche quando alterate </w:t>
      </w:r>
    </w:p>
    <w:p w14:paraId="1D06F7F8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l’ordine, che ho dato ad ogni cosa.</w:t>
      </w:r>
    </w:p>
    <w:p w14:paraId="2F639978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L’argine alla mia Onnipotenza si chiama libertà</w:t>
      </w:r>
    </w:p>
    <w:p w14:paraId="1B036929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che usate secondo i vostri progetti,</w:t>
      </w:r>
    </w:p>
    <w:p w14:paraId="6CE61831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il risultato nei secoli testimonia sofferenza e disperazione.”</w:t>
      </w:r>
    </w:p>
    <w:p w14:paraId="523B08E2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luce mi abbandona, ma il mio cuore diventa rifugio</w:t>
      </w:r>
    </w:p>
    <w:p w14:paraId="3DD0B452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dove custodire ogni cosa.</w:t>
      </w:r>
    </w:p>
    <w:p w14:paraId="0AA28F0D" w14:textId="77777777" w:rsidR="008E5608" w:rsidRDefault="008E5608" w:rsidP="008E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Fuori mi aspettano, aspettano Te. </w:t>
      </w:r>
    </w:p>
    <w:p w14:paraId="3863DA4D" w14:textId="3A429F05" w:rsidR="006624FB" w:rsidRDefault="006624FB">
      <w:pPr>
        <w:rPr>
          <w:rFonts w:ascii="Times New Roman" w:hAnsi="Times New Roman" w:cs="Times New Roman"/>
          <w:sz w:val="28"/>
          <w:szCs w:val="28"/>
        </w:rPr>
      </w:pPr>
    </w:p>
    <w:p w14:paraId="28DB57DD" w14:textId="77777777" w:rsidR="008E5608" w:rsidRPr="000F233A" w:rsidRDefault="008E5608">
      <w:pPr>
        <w:rPr>
          <w:rFonts w:ascii="Times New Roman" w:hAnsi="Times New Roman" w:cs="Times New Roman"/>
          <w:sz w:val="28"/>
          <w:szCs w:val="28"/>
        </w:rPr>
      </w:pPr>
    </w:p>
    <w:sectPr w:rsidR="008E5608" w:rsidRPr="000F2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5608"/>
    <w:rsid w:val="000F233A"/>
    <w:rsid w:val="004E1AAD"/>
    <w:rsid w:val="006011B2"/>
    <w:rsid w:val="006624FB"/>
    <w:rsid w:val="008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7659"/>
  <w15:docId w15:val="{EADC50C4-5401-4AD0-BE34-FABD6CC9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6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o\Desktop\modello%20word%20fran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word franc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Francescopaolo Di Ruggiero</cp:lastModifiedBy>
  <cp:revision>1</cp:revision>
  <dcterms:created xsi:type="dcterms:W3CDTF">2021-02-20T09:01:00Z</dcterms:created>
  <dcterms:modified xsi:type="dcterms:W3CDTF">2021-02-20T09:02:00Z</dcterms:modified>
</cp:coreProperties>
</file>